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EEA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14520"/>
      <w:r>
        <w:rPr>
          <w:rFonts w:hint="eastAsia" w:ascii="Times New Roman" w:hAnsi="Times New Roman" w:eastAsia="楷体" w:cs="楷体"/>
          <w:lang w:val="en-US" w:eastAsia="zh-CN"/>
        </w:rPr>
        <w:t>文件编号：ZS-IRB-AF-04-07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4C853CC0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暂停/终止研究报告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136"/>
        <w:gridCol w:w="807"/>
        <w:gridCol w:w="1316"/>
        <w:gridCol w:w="19"/>
        <w:gridCol w:w="2"/>
        <w:gridCol w:w="2443"/>
      </w:tblGrid>
      <w:tr w14:paraId="5D54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5767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5D9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B64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591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49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EA6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4BE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43E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8EF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604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4A6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C99F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2BB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6183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37B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ECC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0BB2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282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1E74">
            <w:pPr>
              <w:spacing w:before="61" w:line="198" w:lineRule="exact"/>
              <w:ind w:firstLine="27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E47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3D2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5804">
            <w:pPr>
              <w:spacing w:before="75" w:line="196" w:lineRule="exact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Cs w:val="21"/>
              </w:rPr>
              <w:t>伦理审查批件号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9D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24DB8BB">
            <w:pPr>
              <w:jc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</w:p>
          <w:p w14:paraId="6F887DE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0E82">
            <w:pPr>
              <w:spacing w:before="63" w:line="202" w:lineRule="exact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Cs w:val="21"/>
              </w:rPr>
              <w:t>伦理审查批件有效期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F01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64A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E79184">
            <w:pPr>
              <w:spacing w:before="65" w:line="200" w:lineRule="exact"/>
              <w:ind w:firstLine="420" w:firstLineChars="20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6EA095BB">
            <w:pPr>
              <w:spacing w:before="65" w:line="200" w:lineRule="exact"/>
              <w:ind w:firstLine="525" w:firstLineChars="2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一般信息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CDB4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研究开始日期：</w:t>
            </w:r>
          </w:p>
          <w:p w14:paraId="6EA2D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研究暂停/终止日期：</w:t>
            </w:r>
          </w:p>
        </w:tc>
      </w:tr>
      <w:tr w14:paraId="1BFD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F5EBA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287DF1DF">
            <w:pPr>
              <w:spacing w:before="65" w:line="196" w:lineRule="exact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受试者信息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B1FC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合同研究总例数：</w:t>
            </w:r>
          </w:p>
          <w:p w14:paraId="423AD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已入组例数：</w:t>
            </w:r>
          </w:p>
          <w:p w14:paraId="5BFF9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完成观察例数：</w:t>
            </w:r>
          </w:p>
          <w:p w14:paraId="3478E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提前退出例数：</w:t>
            </w:r>
          </w:p>
          <w:p w14:paraId="15BD8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严重不良事件例数：</w:t>
            </w:r>
          </w:p>
          <w:p w14:paraId="7A368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已报告的严重不良事件例数：</w:t>
            </w:r>
          </w:p>
        </w:tc>
      </w:tr>
      <w:tr w14:paraId="02C4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0C4B">
            <w:pPr>
              <w:spacing w:before="65"/>
              <w:ind w:firstLine="445" w:firstLineChars="212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暂停/终止</w:t>
            </w:r>
          </w:p>
          <w:p w14:paraId="4B8AB6A3">
            <w:pPr>
              <w:spacing w:before="65"/>
              <w:ind w:firstLine="338" w:firstLineChars="161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研究的原因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63EE7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622E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20783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069BC169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782FB2CC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有序终止研究的程序</w:t>
            </w:r>
          </w:p>
          <w:p w14:paraId="05BCA0AE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41896BE3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6A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是否要求召回已完成研究的受试者进行随访：口是，口否</w:t>
            </w:r>
          </w:p>
          <w:p w14:paraId="5663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是否通知在研的受试者,研究已经提前终止：口是，口否</w:t>
            </w:r>
            <w:r>
              <w:rPr>
                <w:rFonts w:hint="default" w:ascii="Times New Roman" w:hAnsi="Times New Roman" w:cs="Arial"/>
                <w:lang w:val="zh-CN" w:eastAsia="zh-CN"/>
              </w:rPr>
              <w:t>→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请说明：</w:t>
            </w:r>
          </w:p>
          <w:p w14:paraId="76190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</w:p>
          <w:p w14:paraId="6287F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在研受试者是否提前终止研究：口是，口否</w:t>
            </w:r>
            <w:r>
              <w:rPr>
                <w:rFonts w:hint="default" w:ascii="Times New Roman" w:hAnsi="Times New Roman" w:cs="Arial"/>
                <w:lang w:val="zh-CN" w:eastAsia="zh-CN"/>
              </w:rPr>
              <w:t>→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请说明：</w:t>
            </w:r>
          </w:p>
          <w:p w14:paraId="02C3D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</w:p>
          <w:p w14:paraId="026AD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 xml:space="preserve">提前终止研究受试者的后续医疗与随访安排： </w:t>
            </w:r>
          </w:p>
          <w:p w14:paraId="4A7E0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102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口转入常规医疗，口有针对性的安排随访检查与后续治疗→请说明：</w:t>
            </w:r>
          </w:p>
          <w:p w14:paraId="1E293299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1183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876B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DCE38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3E1ACB72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6740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96F2C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07C78708">
      <w:pPr>
        <w:rPr>
          <w:rFonts w:ascii="Times New Roman" w:hAnsi="Times New Roman"/>
          <w:sz w:val="21"/>
          <w:szCs w:val="21"/>
        </w:rPr>
      </w:pPr>
    </w:p>
    <w:p w14:paraId="65A465DF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0F21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DFC3870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05561038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6B515765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70F5CB4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44A6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C6A1E63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12D3501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6A1C812C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6231077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4651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9981A00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18CF12A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2CC9126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4966BB5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7481EDC7"/>
    <w:p w14:paraId="224C6DD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E41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B2F1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B2F1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2C8E3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6E7E7D5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6815"/>
    <w:rsid w:val="03C952D3"/>
    <w:rsid w:val="0E8349C0"/>
    <w:rsid w:val="4D352C8D"/>
    <w:rsid w:val="55F10989"/>
    <w:rsid w:val="5CDA4268"/>
    <w:rsid w:val="6D535020"/>
    <w:rsid w:val="73856815"/>
    <w:rsid w:val="75642116"/>
    <w:rsid w:val="76278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suma\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368</Words>
  <Characters>419</Characters>
  <Lines>0</Lines>
  <Paragraphs>0</Paragraphs>
  <TotalTime>1</TotalTime>
  <ScaleCrop>false</ScaleCrop>
  <LinksUpToDate>false</LinksUpToDate>
  <CharactersWithSpaces>442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2018-11-20T08:35:00Z</dcterms:created>
  <dc:creator>优哉游哉</dc:creator>
  <cp:lastModifiedBy>WPS_1767834663</cp:lastModifiedBy>
  <dcterms:modified xsi:type="dcterms:W3CDTF">2026-01-19T02:06:47Z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7EEC0BDF0164464EBC18BA691467B57E_13</vt:lpwstr>
  </property>
</Properties>
</file>