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4A07B">
      <w:pPr>
        <w:spacing w:before="38"/>
        <w:ind w:right="106" w:rightChars="0"/>
        <w:jc w:val="center"/>
        <w:rPr>
          <w:rFonts w:hint="eastAsia" w:ascii="Times New Roman" w:hAnsi="Times New Roman"/>
          <w:b/>
          <w:color w:val="151515"/>
          <w:sz w:val="32"/>
          <w:szCs w:val="32"/>
          <w:lang w:val="en-US"/>
        </w:rPr>
      </w:pPr>
      <w:bookmarkStart w:id="1" w:name="_GoBack"/>
      <w:bookmarkEnd w:id="1"/>
      <w:bookmarkStart w:id="0" w:name="_Toc11433"/>
      <w:r>
        <w:rPr>
          <w:rFonts w:hint="eastAsia" w:ascii="Times New Roman" w:hAnsi="Times New Roman" w:eastAsia="楷体" w:cs="楷体"/>
          <w:lang w:val="en-US" w:eastAsia="zh-CN"/>
        </w:rPr>
        <w:t>文件编号：ZS-IRB-AF-04-10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5CFC940D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免除审查申请</w:t>
      </w:r>
      <w:bookmarkEnd w:id="0"/>
    </w:p>
    <w:tbl>
      <w:tblPr>
        <w:tblStyle w:val="4"/>
        <w:tblpPr w:leftFromText="1077" w:rightFromText="22896" w:topFromText="403" w:vertAnchor="text" w:horzAnchor="page" w:tblpX="1475" w:tblpY="404"/>
        <w:tblW w:w="918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2252"/>
        <w:gridCol w:w="806"/>
        <w:gridCol w:w="1337"/>
        <w:gridCol w:w="2803"/>
      </w:tblGrid>
      <w:tr w14:paraId="7940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5B51">
            <w:pPr>
              <w:spacing w:before="59" w:line="206" w:lineRule="exact"/>
              <w:ind w:firstLine="764"/>
              <w:jc w:val="center"/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</w:pPr>
          </w:p>
          <w:p w14:paraId="0DF68F95">
            <w:pPr>
              <w:spacing w:before="59" w:line="206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项目名称</w:t>
            </w: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878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67D1DE7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253F8E9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4AEB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9D7A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171717"/>
                <w:sz w:val="21"/>
                <w:szCs w:val="21"/>
                <w:lang w:eastAsia="zh-CN"/>
              </w:rPr>
              <w:t>项目来源</w:t>
            </w: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8C9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5349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043C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主要研究者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BE4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C209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承担科室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C3DED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6745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387D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方案版本号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E12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DC19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方案版本日期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25927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3969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482BBD">
            <w:pPr>
              <w:spacing w:before="53" w:line="198" w:lineRule="exact"/>
              <w:ind w:left="77" w:leftChars="0" w:right="-38" w:hanging="77" w:hangingChars="37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研究信息</w:t>
            </w:r>
          </w:p>
          <w:p w14:paraId="6EFF01F1">
            <w:pPr>
              <w:spacing w:before="65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2E1D1D92">
            <w:pPr>
              <w:spacing w:before="65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C86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15" w:leftChars="103" w:hanging="199" w:hangingChars="95"/>
              <w:textAlignment w:val="auto"/>
              <w:outlineLvl w:val="9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两大范畴</w:t>
            </w:r>
          </w:p>
          <w:p w14:paraId="53C0D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所收集的为信息数据，包括健康记录和行为学信息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06C17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所收集得为生物样本，包括人的细胞、组织、器官、体液、菌群等和受精卵、胚胎、胎儿。                  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7A1C4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15" w:leftChars="103" w:hanging="199" w:hangingChars="95"/>
              <w:textAlignment w:val="auto"/>
              <w:outlineLvl w:val="9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三项前提</w:t>
            </w:r>
          </w:p>
          <w:p w14:paraId="6C770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不对受试者身体、社会、经济、心理和名誉等方面造成伤害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353E5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试验不涉及受试者敏感个人信息，包括：生物识别、宗教信仰、特定身份、医疗健康、金融账户、行踪轨迹等信息，以及不满十四周岁未成年人的个人信息等。                    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59F00E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不涉及商业、贸易或盈利等相关的利益。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2E5ED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15" w:leftChars="103" w:hanging="199" w:hangingChars="95"/>
              <w:textAlignment w:val="auto"/>
              <w:outlineLvl w:val="9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四种情形</w:t>
            </w:r>
          </w:p>
          <w:p w14:paraId="7F5C7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利用公开数据或观察公共行为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68E11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利用匿名化数据进行研究  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33228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使用已有的人的生物样本开展研究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  <w:p w14:paraId="03893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636" w:leftChars="209" w:hanging="197" w:hangingChars="94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使用生物样本库来源样本。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口是</w:t>
            </w:r>
            <w:r>
              <w:rPr>
                <w:rFonts w:hint="eastAsia" w:ascii="Times New Roman" w:hAnsi="Times New Roman" w:cstheme="minor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口否</w:t>
            </w:r>
          </w:p>
        </w:tc>
      </w:tr>
      <w:tr w14:paraId="3061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319F">
            <w:pPr>
              <w:spacing w:before="75" w:line="196" w:lineRule="exact"/>
              <w:ind w:firstLine="344" w:firstLineChars="164"/>
              <w:jc w:val="both"/>
              <w:rPr>
                <w:rFonts w:hint="eastAsia" w:ascii="Times New Roman" w:hAnsi="Times New Roman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2D2D2D"/>
                <w:sz w:val="21"/>
                <w:szCs w:val="21"/>
              </w:rPr>
              <w:t>主要研究者签名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45E53"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 w14:paraId="778C13A5"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BA9F">
            <w:pPr>
              <w:spacing w:before="75" w:line="196" w:lineRule="exact"/>
              <w:jc w:val="both"/>
              <w:rPr>
                <w:rFonts w:hint="eastAsia" w:ascii="Times New Roman" w:hAnsi="Times New Roman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282828"/>
                <w:sz w:val="21"/>
                <w:szCs w:val="21"/>
              </w:rPr>
              <w:t xml:space="preserve">    日  期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925E9">
            <w:pPr>
              <w:spacing w:line="240" w:lineRule="exact"/>
              <w:rPr>
                <w:rFonts w:ascii="Times New Roman" w:hAnsi="Times New Roman" w:cs="Times New Roman"/>
                <w:color w:val="060606"/>
                <w:sz w:val="21"/>
                <w:szCs w:val="21"/>
              </w:rPr>
            </w:pPr>
          </w:p>
        </w:tc>
      </w:tr>
    </w:tbl>
    <w:p w14:paraId="24DABA7E">
      <w:pPr>
        <w:spacing w:before="38"/>
        <w:ind w:right="-147"/>
        <w:jc w:val="both"/>
        <w:rPr>
          <w:rFonts w:hint="eastAsia" w:ascii="Times New Roman" w:hAnsi="Times New Roman" w:eastAsia="黑体" w:cs="黑体"/>
          <w:b/>
          <w:color w:val="151515"/>
          <w:sz w:val="21"/>
          <w:szCs w:val="21"/>
          <w:lang w:val="en-US" w:eastAsia="zh-CN"/>
        </w:rPr>
      </w:pPr>
    </w:p>
    <w:p w14:paraId="1CDB3614">
      <w:pPr>
        <w:spacing w:before="38"/>
        <w:ind w:right="-147"/>
        <w:jc w:val="both"/>
        <w:rPr>
          <w:rFonts w:hint="eastAsia" w:ascii="Times New Roman" w:hAnsi="Times New Roman" w:eastAsia="黑体" w:cs="黑体"/>
          <w:b/>
          <w:color w:val="151515"/>
          <w:sz w:val="21"/>
          <w:szCs w:val="21"/>
          <w:lang w:val="en-US" w:eastAsia="zh-CN"/>
        </w:rPr>
      </w:pPr>
    </w:p>
    <w:p w14:paraId="6B83CD5D">
      <w:pPr>
        <w:widowControl/>
        <w:numPr>
          <w:ilvl w:val="0"/>
          <w:numId w:val="0"/>
        </w:numPr>
        <w:spacing w:before="4" w:line="288" w:lineRule="auto"/>
        <w:jc w:val="left"/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  <w:r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  <w:t>修订记录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15"/>
        <w:gridCol w:w="4755"/>
        <w:gridCol w:w="1671"/>
      </w:tblGrid>
      <w:tr w14:paraId="65EC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3564254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215" w:type="dxa"/>
          </w:tcPr>
          <w:p w14:paraId="1E98E482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修订日期</w:t>
            </w:r>
          </w:p>
        </w:tc>
        <w:tc>
          <w:tcPr>
            <w:tcW w:w="4755" w:type="dxa"/>
          </w:tcPr>
          <w:p w14:paraId="4CD575A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修订内容</w:t>
            </w:r>
          </w:p>
        </w:tc>
        <w:tc>
          <w:tcPr>
            <w:tcW w:w="1671" w:type="dxa"/>
          </w:tcPr>
          <w:p w14:paraId="4F30BAB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修订后版本号</w:t>
            </w:r>
          </w:p>
        </w:tc>
      </w:tr>
      <w:tr w14:paraId="1CDB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0D1DDC7B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2.0</w:t>
            </w:r>
          </w:p>
        </w:tc>
        <w:tc>
          <w:tcPr>
            <w:tcW w:w="1215" w:type="dxa"/>
          </w:tcPr>
          <w:p w14:paraId="65CE870F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2020.08.10</w:t>
            </w:r>
          </w:p>
        </w:tc>
        <w:tc>
          <w:tcPr>
            <w:tcW w:w="4755" w:type="dxa"/>
          </w:tcPr>
          <w:p w14:paraId="7328AAD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增加修订记录表格</w:t>
            </w:r>
          </w:p>
        </w:tc>
        <w:tc>
          <w:tcPr>
            <w:tcW w:w="1671" w:type="dxa"/>
          </w:tcPr>
          <w:p w14:paraId="120746F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</w:tr>
      <w:tr w14:paraId="7FF0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1272C987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215" w:type="dxa"/>
          </w:tcPr>
          <w:p w14:paraId="0BCE9771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2025.07.02</w:t>
            </w:r>
          </w:p>
        </w:tc>
        <w:tc>
          <w:tcPr>
            <w:tcW w:w="4755" w:type="dxa"/>
          </w:tcPr>
          <w:p w14:paraId="3DEEAA3D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 xml:space="preserve"> 标题增加“版本号：     版本日期：”</w:t>
            </w:r>
          </w:p>
        </w:tc>
        <w:tc>
          <w:tcPr>
            <w:tcW w:w="1671" w:type="dxa"/>
          </w:tcPr>
          <w:p w14:paraId="78E8D6A9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3.0</w:t>
            </w:r>
          </w:p>
        </w:tc>
      </w:tr>
    </w:tbl>
    <w:p w14:paraId="5268CA9F"/>
    <w:p w14:paraId="07BAC39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5C6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7E31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67E31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9EADB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浙江中医药大学附属第三医院医学伦理委员会</w:t>
    </w:r>
  </w:p>
  <w:p w14:paraId="3B0B1AE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5D10F"/>
    <w:multiLevelType w:val="singleLevel"/>
    <w:tmpl w:val="9CA5D10F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AB8DB3F"/>
    <w:multiLevelType w:val="singleLevel"/>
    <w:tmpl w:val="EAB8DB3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3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OGVmMDk0ODcyMmE2MzBjYjExNmFmYWQ0YmI0NDYifQ=="/>
  </w:docVars>
  <w:rsids>
    <w:rsidRoot w:val="0D6A653B"/>
    <w:rsid w:val="0CF77B4E"/>
    <w:rsid w:val="0D6A653B"/>
    <w:rsid w:val="11F03615"/>
    <w:rsid w:val="1D227C2F"/>
    <w:rsid w:val="1ECA3B08"/>
    <w:rsid w:val="1F903B50"/>
    <w:rsid w:val="66C7237E"/>
    <w:rsid w:val="6A2938D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392</Words>
  <Characters>443</Characters>
  <Lines>0</Lines>
  <Paragraphs>0</Paragraphs>
  <TotalTime>0</TotalTime>
  <ScaleCrop>false</ScaleCrop>
  <LinksUpToDate>false</LinksUpToDate>
  <CharactersWithSpaces>550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2018-11-20T00:37:00Z</dcterms:created>
  <dc:creator>优哉游哉</dc:creator>
  <cp:lastModifiedBy>WPS_1767834663</cp:lastModifiedBy>
  <dcterms:modified xsi:type="dcterms:W3CDTF">2026-01-20T04:48:33Z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D7C1EDC321BD4E6685E735BC132E6DFD_13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