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6AD5">
      <w:pPr>
        <w:jc w:val="center"/>
        <w:rPr>
          <w:rFonts w:ascii="Times New Roman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Arial" w:eastAsiaTheme="minorEastAsia"/>
          <w:szCs w:val="21"/>
          <w:lang w:val="zh-CN" w:eastAsia="zh-CN"/>
        </w:rPr>
        <w:t>文件编号</w:t>
      </w:r>
      <w:r>
        <w:rPr>
          <w:rFonts w:hint="eastAsia" w:ascii="Times New Roman" w:hAnsi="Times New Roman" w:cs="Arial"/>
          <w:szCs w:val="21"/>
          <w:lang w:val="zh-CN" w:eastAsia="zh-CN"/>
        </w:rPr>
        <w:t>：ZS-IRB-AF-0</w:t>
      </w:r>
      <w:r>
        <w:rPr>
          <w:rFonts w:hint="eastAsia" w:ascii="Times New Roman" w:hAnsi="Times New Roman" w:cs="Arial"/>
          <w:szCs w:val="21"/>
          <w:lang w:val="en-US" w:eastAsia="zh-CN"/>
        </w:rPr>
        <w:t>4</w:t>
      </w:r>
      <w:r>
        <w:rPr>
          <w:rFonts w:hint="eastAsia" w:ascii="Times New Roman" w:hAnsi="Times New Roman" w:cs="Arial"/>
          <w:szCs w:val="21"/>
          <w:lang w:val="zh-CN" w:eastAsia="zh-CN"/>
        </w:rPr>
        <w:t>-0</w:t>
      </w:r>
      <w:r>
        <w:rPr>
          <w:rFonts w:hint="eastAsia" w:ascii="Times New Roman" w:hAnsi="Times New Roman" w:cs="Arial"/>
          <w:szCs w:val="21"/>
          <w:lang w:val="en-US" w:eastAsia="zh-CN"/>
        </w:rPr>
        <w:t>5     版本号：3.0     版本日期：2025.07.09</w:t>
      </w:r>
    </w:p>
    <w:p w14:paraId="00791CEA">
      <w:pPr>
        <w:jc w:val="center"/>
        <w:rPr>
          <w:rFonts w:ascii="Times New Roman" w:hAnsi="Times New Roman" w:eastAsia="仿宋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仿宋" w:eastAsia="仿宋"/>
          <w:b/>
          <w:color w:val="000000"/>
          <w:kern w:val="0"/>
          <w:sz w:val="28"/>
          <w:szCs w:val="28"/>
        </w:rPr>
        <w:t>严重不良事件报告表（</w:t>
      </w:r>
      <w:r>
        <w:rPr>
          <w:rFonts w:ascii="Times New Roman" w:hAnsi="Times New Roman" w:eastAsia="仿宋"/>
          <w:b/>
          <w:color w:val="000000"/>
          <w:kern w:val="0"/>
          <w:sz w:val="28"/>
          <w:szCs w:val="28"/>
        </w:rPr>
        <w:t>SAE</w:t>
      </w:r>
      <w:r>
        <w:rPr>
          <w:rFonts w:ascii="Times New Roman" w:hAnsi="仿宋" w:eastAsia="仿宋"/>
          <w:b/>
          <w:color w:val="000000"/>
          <w:kern w:val="0"/>
          <w:sz w:val="28"/>
          <w:szCs w:val="28"/>
        </w:rPr>
        <w:t>）</w:t>
      </w:r>
    </w:p>
    <w:p w14:paraId="61B0A192">
      <w:pPr>
        <w:ind w:left="8400" w:hanging="8400" w:hangingChars="3500"/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仿宋" w:eastAsia="仿宋"/>
          <w:color w:val="000000"/>
          <w:kern w:val="0"/>
          <w:sz w:val="24"/>
          <w:szCs w:val="24"/>
        </w:rPr>
        <w:t>药物临床研究批准文号：编号：</w:t>
      </w:r>
    </w:p>
    <w:p w14:paraId="261DD449">
      <w:pPr>
        <w:ind w:left="8400" w:hanging="8400" w:hangingChars="3500"/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tbl>
      <w:tblPr>
        <w:tblStyle w:val="4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800"/>
        <w:gridCol w:w="192"/>
        <w:gridCol w:w="948"/>
        <w:gridCol w:w="1447"/>
        <w:gridCol w:w="113"/>
        <w:gridCol w:w="900"/>
        <w:gridCol w:w="435"/>
        <w:gridCol w:w="1545"/>
      </w:tblGrid>
      <w:tr w14:paraId="04945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99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B76405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4500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E78990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首次报告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随访报告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总结报告</w:t>
            </w:r>
          </w:p>
        </w:tc>
        <w:tc>
          <w:tcPr>
            <w:tcW w:w="2880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65DA46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报告时间：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21164D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77888FA0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医疗机构及</w:t>
            </w:r>
          </w:p>
          <w:p w14:paraId="6DE84DC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</w:tcBorders>
          </w:tcPr>
          <w:p w14:paraId="540432C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7FA43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right w:val="double" w:color="auto" w:sz="4" w:space="0"/>
            </w:tcBorders>
          </w:tcPr>
          <w:p w14:paraId="1E02E0C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8779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7389405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</w:tcBorders>
          </w:tcPr>
          <w:p w14:paraId="56D5428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865E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right w:val="double" w:color="auto" w:sz="4" w:space="0"/>
            </w:tcBorders>
          </w:tcPr>
          <w:p w14:paraId="1D92362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9120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restart"/>
            <w:tcBorders>
              <w:left w:val="double" w:color="auto" w:sz="4" w:space="0"/>
            </w:tcBorders>
            <w:vAlign w:val="center"/>
          </w:tcPr>
          <w:p w14:paraId="4BC2A05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试验药物名称</w:t>
            </w:r>
          </w:p>
        </w:tc>
        <w:tc>
          <w:tcPr>
            <w:tcW w:w="7380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9691AE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中文名称：</w:t>
            </w:r>
          </w:p>
        </w:tc>
      </w:tr>
      <w:tr w14:paraId="57400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</w:tcBorders>
            <w:vAlign w:val="center"/>
          </w:tcPr>
          <w:p w14:paraId="7895DA3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0" w:type="dxa"/>
            <w:gridSpan w:val="8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36D4615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英文名称：</w:t>
            </w:r>
          </w:p>
        </w:tc>
      </w:tr>
      <w:tr w14:paraId="54F56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52559C08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药品类别</w:t>
            </w:r>
          </w:p>
        </w:tc>
        <w:tc>
          <w:tcPr>
            <w:tcW w:w="5835" w:type="dxa"/>
            <w:gridSpan w:val="7"/>
            <w:tcBorders>
              <w:right w:val="single" w:color="auto" w:sz="4" w:space="0"/>
            </w:tcBorders>
            <w:vAlign w:val="center"/>
          </w:tcPr>
          <w:p w14:paraId="6EA6D84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化学药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新生物制品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放射性药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进口药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其它剂型：</w:t>
            </w:r>
          </w:p>
        </w:tc>
        <w:tc>
          <w:tcPr>
            <w:tcW w:w="1545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6F70A7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第类</w:t>
            </w:r>
          </w:p>
        </w:tc>
      </w:tr>
      <w:tr w14:paraId="444FD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238B0CC9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临床研究分期</w:t>
            </w:r>
          </w:p>
        </w:tc>
        <w:tc>
          <w:tcPr>
            <w:tcW w:w="5835" w:type="dxa"/>
            <w:gridSpan w:val="7"/>
            <w:tcBorders>
              <w:right w:val="single" w:color="auto" w:sz="4" w:space="0"/>
            </w:tcBorders>
            <w:vAlign w:val="center"/>
          </w:tcPr>
          <w:p w14:paraId="1150E008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Ⅱ期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Ⅲ期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Ⅳ期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生物等效性试验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临床验证</w:t>
            </w:r>
          </w:p>
        </w:tc>
        <w:tc>
          <w:tcPr>
            <w:tcW w:w="1545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42DC6F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剂型：</w:t>
            </w:r>
          </w:p>
        </w:tc>
      </w:tr>
      <w:tr w14:paraId="48796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restart"/>
            <w:tcBorders>
              <w:left w:val="double" w:color="auto" w:sz="4" w:space="0"/>
            </w:tcBorders>
            <w:vAlign w:val="center"/>
          </w:tcPr>
          <w:p w14:paraId="28C2187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受试者情况</w:t>
            </w:r>
          </w:p>
        </w:tc>
        <w:tc>
          <w:tcPr>
            <w:tcW w:w="18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6D151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姓名拼音缩写：</w:t>
            </w:r>
          </w:p>
          <w:p w14:paraId="168949B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0C2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性别：</w:t>
            </w:r>
          </w:p>
          <w:p w14:paraId="05353301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8D0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出生日期：</w:t>
            </w:r>
          </w:p>
          <w:p w14:paraId="5693E546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1CF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身高（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cm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）：</w:t>
            </w:r>
          </w:p>
          <w:p w14:paraId="4A6D727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27642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体重（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Kg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）：</w:t>
            </w:r>
          </w:p>
          <w:p w14:paraId="1060B56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3F1A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993" w:type="dxa"/>
            <w:vMerge w:val="continue"/>
            <w:tcBorders>
              <w:left w:val="double" w:color="auto" w:sz="4" w:space="0"/>
            </w:tcBorders>
          </w:tcPr>
          <w:p w14:paraId="1351E433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80" w:type="dxa"/>
            <w:gridSpan w:val="8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 w14:paraId="1C29B6FD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合并疾病及治疗：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</w:t>
            </w:r>
          </w:p>
          <w:p w14:paraId="04FED1E9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1.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</w:t>
            </w:r>
          </w:p>
          <w:p w14:paraId="58D24BD2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2.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</w:t>
            </w:r>
          </w:p>
          <w:p w14:paraId="03D25BD5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疾病：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治疗药物：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    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用法用量：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</w:t>
            </w:r>
          </w:p>
        </w:tc>
      </w:tr>
      <w:tr w14:paraId="5DB0F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78A430B1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的医学术语</w:t>
            </w:r>
          </w:p>
          <w:p w14:paraId="71E5D953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诊断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</w:tcPr>
          <w:p w14:paraId="32C05AE2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225B0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1D94A7C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SAE 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</w:tcPr>
          <w:p w14:paraId="59A70B93">
            <w:pPr>
              <w:widowControl/>
              <w:spacing w:before="100" w:after="100"/>
              <w:jc w:val="left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死亡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  ______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  <w:p w14:paraId="2B85934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导致住院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延长住院时间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伤残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功能障碍</w:t>
            </w:r>
          </w:p>
          <w:p w14:paraId="2CB914A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导致先天畸形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危及生命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75C08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985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57F104C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发生时间：年月日</w:t>
            </w:r>
          </w:p>
          <w:p w14:paraId="3F5300FF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研究者获知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时间：年月日</w:t>
            </w:r>
          </w:p>
        </w:tc>
        <w:tc>
          <w:tcPr>
            <w:tcW w:w="5388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2DC6DC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反应严重程度：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轻度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中度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重度</w:t>
            </w:r>
          </w:p>
        </w:tc>
      </w:tr>
      <w:tr w14:paraId="47012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09EA7C64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对试验用药采取的措施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</w:tcPr>
          <w:p w14:paraId="4473EC0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继续用药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减少剂量</w:t>
            </w:r>
          </w:p>
          <w:p w14:paraId="45746682">
            <w:pPr>
              <w:ind w:firstLine="120" w:firstLineChars="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药物暂停后又恢复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停用药物</w:t>
            </w:r>
          </w:p>
        </w:tc>
      </w:tr>
      <w:tr w14:paraId="16EC9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0CB1DC0B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转归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173F1BE4">
            <w:pPr>
              <w:ind w:firstLine="120" w:firstLineChars="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症状消失（后遗征：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症状持续</w:t>
            </w:r>
          </w:p>
          <w:p w14:paraId="11FB09A3">
            <w:pPr>
              <w:ind w:firstLine="120" w:firstLineChars="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死亡（死亡时间：年月日）</w:t>
            </w:r>
          </w:p>
        </w:tc>
      </w:tr>
      <w:tr w14:paraId="67A7B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342FA38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与试验药的关系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793DFD7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肯定有关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可能有关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可能无关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肯定无关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</w:rPr>
              <w:t>无法判断</w:t>
            </w:r>
          </w:p>
        </w:tc>
      </w:tr>
      <w:tr w14:paraId="0C2BE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1D6A7D5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破盲情况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667B6DB7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未破盲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已破盲（破盲时间：年月日）</w:t>
            </w:r>
          </w:p>
        </w:tc>
      </w:tr>
      <w:tr w14:paraId="5694F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93" w:type="dxa"/>
            <w:tcBorders>
              <w:left w:val="double" w:color="auto" w:sz="4" w:space="0"/>
            </w:tcBorders>
            <w:vAlign w:val="center"/>
          </w:tcPr>
          <w:p w14:paraId="2B52C6CA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报道情况</w:t>
            </w:r>
          </w:p>
        </w:tc>
        <w:tc>
          <w:tcPr>
            <w:tcW w:w="7380" w:type="dxa"/>
            <w:gridSpan w:val="8"/>
            <w:tcBorders>
              <w:right w:val="double" w:color="auto" w:sz="4" w:space="0"/>
            </w:tcBorders>
            <w:vAlign w:val="center"/>
          </w:tcPr>
          <w:p w14:paraId="6519171E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国内：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不详</w:t>
            </w:r>
          </w:p>
          <w:p w14:paraId="5967155D">
            <w:pP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国外：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不详</w:t>
            </w:r>
          </w:p>
        </w:tc>
      </w:tr>
      <w:tr w14:paraId="31AC6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  <w:jc w:val="center"/>
        </w:trPr>
        <w:tc>
          <w:tcPr>
            <w:tcW w:w="9373" w:type="dxa"/>
            <w:gridSpan w:val="9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07AE7F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  <w:t>SAE</w:t>
            </w:r>
            <w:r>
              <w:rPr>
                <w:rFonts w:hint="eastAsia" w:ascii="Times New Roman" w:hAnsi="Times New Roman" w:eastAsia="华文仿宋"/>
                <w:color w:val="000000"/>
                <w:kern w:val="0"/>
                <w:sz w:val="24"/>
                <w:szCs w:val="24"/>
              </w:rPr>
              <w:t>发生及处理的详细情况：</w:t>
            </w:r>
          </w:p>
          <w:p w14:paraId="6A71CB61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5587F1C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47BE0BF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06A50D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0429CD9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A959F18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A270E18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D6A75E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63BD8C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4D6E6BD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6C5365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8FC171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8219DF9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90C659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D47779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48EB59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581F3BA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B0BC662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38D5038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5F1B94D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798673AD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241E73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297E19A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64D69D0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312C763A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4E509393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D72A65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EE3B340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DE5E5FB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C338C9F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065ED957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FD479D5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B463476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27B4900D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  <w:p w14:paraId="18ED530E">
            <w:pPr>
              <w:rPr>
                <w:rFonts w:ascii="Times New Roman" w:hAnsi="Times New Roman" w:eastAsia="华文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1804BD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</w:p>
    <w:p w14:paraId="48B45367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报告单位名称：</w:t>
      </w:r>
    </w:p>
    <w:p w14:paraId="2D48C246">
      <w:pPr>
        <w:rPr>
          <w:rFonts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报告人职务</w:t>
      </w:r>
      <w:r>
        <w:rPr>
          <w:rFonts w:ascii="Times New Roman" w:hAnsi="Times New Roman" w:eastAsia="华文仿宋"/>
          <w:color w:val="000000"/>
          <w:kern w:val="0"/>
          <w:sz w:val="24"/>
          <w:szCs w:val="24"/>
        </w:rPr>
        <w:t>/</w:t>
      </w: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职称：</w:t>
      </w:r>
    </w:p>
    <w:p w14:paraId="1A3D6B7E">
      <w:pP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  <w:t>报告人签名：</w:t>
      </w:r>
    </w:p>
    <w:p w14:paraId="30AAA1CE">
      <w:pP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485581CE">
      <w:pPr>
        <w:rPr>
          <w:rFonts w:hint="eastAsia" w:ascii="Times New Roman" w:hAnsi="Times New Roman" w:eastAsia="华文仿宋"/>
          <w:color w:val="000000"/>
          <w:kern w:val="0"/>
          <w:sz w:val="24"/>
          <w:szCs w:val="24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56D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39D2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39D2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015B5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5DB524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F7665"/>
    <w:rsid w:val="01AF654E"/>
    <w:rsid w:val="04993F77"/>
    <w:rsid w:val="20147AC8"/>
    <w:rsid w:val="204C5CE3"/>
    <w:rsid w:val="22E66B0E"/>
    <w:rsid w:val="2A2F7665"/>
    <w:rsid w:val="35234479"/>
    <w:rsid w:val="584F75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591</Words>
  <Characters>775</Characters>
  <Lines>0</Lines>
  <Paragraphs>0</Paragraphs>
  <TotalTime>0</TotalTime>
  <ScaleCrop>false</ScaleCrop>
  <LinksUpToDate>false</LinksUpToDate>
  <CharactersWithSpaces>825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2018-11-20T00:34:00Z</dcterms:created>
  <dc:creator>优哉游哉</dc:creator>
  <cp:lastModifiedBy>WPS_1767834663</cp:lastModifiedBy>
  <dcterms:modified xsi:type="dcterms:W3CDTF">2026-01-20T04:46:35Z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eyJoZGlkIjoiMjhiOTg0YmZhYzg1ODA0NzUwMzI5MWQwZTA4NWRjZTIiLCJ1c2VySWQiOiIxNzg5NzkwNzM2In0=</vt:lpwstr>
  </property>
  <property fmtid="{D5CDD505-2E9C-101B-9397-08002B2CF9AE}" pid="4" name="ICV">
    <vt:lpwstr>B2E2E6416F944DC29B79D871F2F161B1_13</vt:lpwstr>
  </property>
</Properties>
</file>