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75A2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1" w:name="_GoBack"/>
      <w:bookmarkEnd w:id="1"/>
      <w:bookmarkStart w:id="0" w:name="_Toc14520"/>
      <w:r>
        <w:rPr>
          <w:rFonts w:hint="eastAsia" w:ascii="Times New Roman" w:hAnsi="Times New Roman" w:eastAsia="楷体" w:cs="楷体"/>
          <w:lang w:val="en-US" w:eastAsia="zh-CN"/>
        </w:rPr>
        <w:t>文件编号：ZS-IRB-AF-04-07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068E9243">
      <w:pPr>
        <w:spacing w:line="288" w:lineRule="auto"/>
        <w:jc w:val="center"/>
        <w:outlineLvl w:val="2"/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暂停/终止研究报告</w:t>
      </w:r>
      <w:bookmarkEnd w:id="0"/>
    </w:p>
    <w:tbl>
      <w:tblPr>
        <w:tblStyle w:val="4"/>
        <w:tblpPr w:leftFromText="1077" w:rightFromText="22896" w:topFromText="403" w:vertAnchor="text" w:horzAnchor="page" w:tblpX="1465" w:tblpY="404"/>
        <w:tblW w:w="882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2136"/>
        <w:gridCol w:w="807"/>
        <w:gridCol w:w="1316"/>
        <w:gridCol w:w="19"/>
        <w:gridCol w:w="2"/>
        <w:gridCol w:w="2443"/>
      </w:tblGrid>
      <w:tr w14:paraId="174D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6F91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832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42D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CCC1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来源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5376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207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D754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902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96662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F72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0550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8D1A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22C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9714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2F9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7F28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8622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知情同意书版本号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BCF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CF46">
            <w:pPr>
              <w:spacing w:before="61" w:line="198" w:lineRule="exact"/>
              <w:ind w:firstLine="27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知情同意书版本日期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BB4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649B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EFAE">
            <w:pPr>
              <w:spacing w:before="75" w:line="196" w:lineRule="exact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2D2D2D"/>
                <w:szCs w:val="21"/>
              </w:rPr>
              <w:t>伦理审查批件号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00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00878AE2">
            <w:pPr>
              <w:jc w:val="center"/>
              <w:rPr>
                <w:rFonts w:ascii="宋体" w:hAnsi="宋体" w:eastAsia="宋体" w:cs="宋体"/>
                <w:color w:val="333333"/>
                <w:sz w:val="22"/>
                <w:szCs w:val="22"/>
              </w:rPr>
            </w:pPr>
          </w:p>
          <w:p w14:paraId="75EED6AB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487E">
            <w:pPr>
              <w:spacing w:before="63" w:line="202" w:lineRule="exact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81818"/>
                <w:szCs w:val="21"/>
              </w:rPr>
              <w:t>伦理审查批件有效期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C4B0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1EA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CD97ADA">
            <w:pPr>
              <w:spacing w:before="65" w:line="200" w:lineRule="exact"/>
              <w:ind w:firstLine="420" w:firstLineChars="20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7970B37A">
            <w:pPr>
              <w:spacing w:before="65" w:line="200" w:lineRule="exact"/>
              <w:ind w:firstLine="525" w:firstLineChars="250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一般信息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372D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研究开始日期：</w:t>
            </w:r>
          </w:p>
          <w:p w14:paraId="7F6CA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研究暂停/终止日期：</w:t>
            </w:r>
          </w:p>
        </w:tc>
      </w:tr>
      <w:tr w14:paraId="1E8C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517672">
            <w:pPr>
              <w:spacing w:before="65" w:line="200" w:lineRule="exact"/>
              <w:ind w:firstLine="136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1CCEDA9D">
            <w:pPr>
              <w:spacing w:before="65" w:line="196" w:lineRule="exact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受试者信息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2C25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合同研究总例数：</w:t>
            </w:r>
          </w:p>
          <w:p w14:paraId="4B566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已入组例数：</w:t>
            </w:r>
          </w:p>
          <w:p w14:paraId="5D6AB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完成观察例数：</w:t>
            </w:r>
          </w:p>
          <w:p w14:paraId="61E16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提前退出例数：</w:t>
            </w:r>
          </w:p>
          <w:p w14:paraId="0D88F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严重不良事件例数：</w:t>
            </w:r>
          </w:p>
          <w:p w14:paraId="06125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已报告的严重不良事件例数：</w:t>
            </w:r>
          </w:p>
        </w:tc>
      </w:tr>
      <w:tr w14:paraId="37AC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7FF5">
            <w:pPr>
              <w:spacing w:before="65"/>
              <w:ind w:firstLine="445" w:firstLineChars="212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暂停/终止</w:t>
            </w:r>
          </w:p>
          <w:p w14:paraId="40CFE67A">
            <w:pPr>
              <w:spacing w:before="65"/>
              <w:ind w:firstLine="338" w:firstLineChars="161"/>
              <w:jc w:val="center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研究的原因</w:t>
            </w: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0E692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6BF8A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2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E66449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15B29E0A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4ED0E0B4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  <w:t>有序终止研究的程序</w:t>
            </w:r>
          </w:p>
          <w:p w14:paraId="1C6A23D2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  <w:p w14:paraId="3A31EB08">
            <w:pPr>
              <w:spacing w:before="65" w:line="200" w:lineRule="exact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  <w:tc>
          <w:tcPr>
            <w:tcW w:w="6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6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是否要求召回已完成研究的受试者进行随访：口是，口否</w:t>
            </w:r>
          </w:p>
          <w:p w14:paraId="6B6A9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是否通知在研的受试者,研究已经提前终止：口是，口否</w:t>
            </w:r>
            <w:r>
              <w:rPr>
                <w:rFonts w:hint="default" w:ascii="Times New Roman" w:hAnsi="Times New Roman" w:cs="Arial"/>
                <w:lang w:val="zh-CN" w:eastAsia="zh-CN"/>
              </w:rPr>
              <w:t>→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请说明：</w:t>
            </w:r>
          </w:p>
          <w:p w14:paraId="37345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</w:p>
          <w:p w14:paraId="580DF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在研受试者是否提前终止研究：口是，口否</w:t>
            </w:r>
            <w:r>
              <w:rPr>
                <w:rFonts w:hint="default" w:ascii="Times New Roman" w:hAnsi="Times New Roman" w:cs="Arial"/>
                <w:lang w:val="zh-CN" w:eastAsia="zh-CN"/>
              </w:rPr>
              <w:t>→</w:t>
            </w:r>
            <w:r>
              <w:rPr>
                <w:rFonts w:hint="eastAsia" w:ascii="Times New Roman" w:hAnsi="Times New Roman" w:cstheme="minorEastAsia"/>
                <w:lang w:val="zh-CN" w:eastAsia="zh-CN"/>
              </w:rPr>
              <w:t>请说明：</w:t>
            </w:r>
          </w:p>
          <w:p w14:paraId="15D7C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</w:p>
          <w:p w14:paraId="56724A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214" w:leftChars="102" w:firstLine="4" w:firstLineChars="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 xml:space="preserve">提前终止研究受试者的后续医疗与随访安排： </w:t>
            </w:r>
          </w:p>
          <w:p w14:paraId="0D0CAB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102" w:firstLine="210" w:firstLineChars="100"/>
              <w:jc w:val="both"/>
              <w:textAlignment w:val="auto"/>
              <w:outlineLvl w:val="9"/>
              <w:rPr>
                <w:rFonts w:hint="eastAsia" w:ascii="Times New Roman" w:hAnsi="Times New Roman" w:cstheme="minorEastAsia"/>
                <w:lang w:val="zh-CN" w:eastAsia="zh-CN"/>
              </w:rPr>
            </w:pPr>
            <w:r>
              <w:rPr>
                <w:rFonts w:hint="eastAsia" w:ascii="Times New Roman" w:hAnsi="Times New Roman" w:cstheme="minorEastAsia"/>
                <w:lang w:val="zh-CN" w:eastAsia="zh-CN"/>
              </w:rPr>
              <w:t>口转入常规医疗，口有针对性的安排随访检查与后续治疗→请说明：</w:t>
            </w:r>
          </w:p>
          <w:p w14:paraId="15CD833A">
            <w:pPr>
              <w:spacing w:before="65"/>
              <w:ind w:firstLine="136"/>
              <w:rPr>
                <w:rFonts w:hint="eastAsia" w:ascii="Times New Roman" w:hAnsi="Times New Roman" w:eastAsia="宋体" w:cs="宋体"/>
                <w:color w:val="2B2B2B"/>
                <w:sz w:val="21"/>
                <w:szCs w:val="21"/>
              </w:rPr>
            </w:pPr>
          </w:p>
        </w:tc>
      </w:tr>
      <w:tr w14:paraId="5FB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E000">
            <w:pPr>
              <w:spacing w:before="75" w:line="196" w:lineRule="exact"/>
              <w:ind w:firstLine="344" w:firstLineChars="164"/>
              <w:jc w:val="both"/>
              <w:rPr>
                <w:rFonts w:hint="eastAsia" w:ascii="Times New Roman" w:hAnsi="Times New Roman"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E69562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 w14:paraId="4CBD96DA">
            <w:pPr>
              <w:spacing w:line="24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7E7">
            <w:pPr>
              <w:spacing w:before="75" w:line="196" w:lineRule="exact"/>
              <w:jc w:val="both"/>
              <w:rPr>
                <w:rFonts w:hint="eastAsia" w:ascii="Times New Roman" w:hAnsi="Times New Roman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29196">
            <w:pPr>
              <w:spacing w:line="240" w:lineRule="exact"/>
              <w:rPr>
                <w:rFonts w:ascii="Times New Roman" w:hAnsi="Times New Roman" w:cs="Times New Roman"/>
                <w:color w:val="060606"/>
                <w:sz w:val="21"/>
                <w:szCs w:val="21"/>
              </w:rPr>
            </w:pPr>
          </w:p>
        </w:tc>
      </w:tr>
    </w:tbl>
    <w:p w14:paraId="23BEB71A">
      <w:pPr>
        <w:rPr>
          <w:rFonts w:ascii="Times New Roman" w:hAnsi="Times New Roman"/>
          <w:sz w:val="21"/>
          <w:szCs w:val="21"/>
        </w:rPr>
      </w:pPr>
    </w:p>
    <w:p w14:paraId="2E76D059">
      <w:pPr>
        <w:widowControl/>
        <w:numPr>
          <w:ilvl w:val="0"/>
          <w:numId w:val="0"/>
        </w:numPr>
        <w:spacing w:before="4" w:line="288" w:lineRule="auto"/>
        <w:jc w:val="left"/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6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244B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E97AB54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65AF9D9E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1ACEB86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EFA6C2E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05D2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8B83D33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052E16B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3EB09F5F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032F48B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E2E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4EF674D2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5BAB3CDD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1C84F5A8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4A6228D0">
            <w:pPr>
              <w:pStyle w:val="7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8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06E4EBBB"/>
    <w:p w14:paraId="06AC8CC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0F0D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3299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3299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69D40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  医学伦理委员会</w:t>
    </w:r>
  </w:p>
  <w:p w14:paraId="33D7B7A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B8DB3F"/>
    <w:multiLevelType w:val="singleLevel"/>
    <w:tmpl w:val="EAB8DB3F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  <w:sz w:val="13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6815"/>
    <w:rsid w:val="03C952D3"/>
    <w:rsid w:val="0E8349C0"/>
    <w:rsid w:val="159036D9"/>
    <w:rsid w:val="4D352C8D"/>
    <w:rsid w:val="55F10989"/>
    <w:rsid w:val="5CDA4268"/>
    <w:rsid w:val="6D535020"/>
    <w:rsid w:val="73856815"/>
    <w:rsid w:val="76278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8">
    <w:name w:val="Font Style22"/>
    <w:basedOn w:val="6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9">
    <w:name w:val="Font Style12"/>
    <w:basedOn w:val="6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suma\C:\Users\bstes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368</Words>
  <Characters>419</Characters>
  <Lines>0</Lines>
  <Paragraphs>0</Paragraphs>
  <TotalTime>1</TotalTime>
  <ScaleCrop>false</ScaleCrop>
  <LinksUpToDate>false</LinksUpToDate>
  <CharactersWithSpaces>442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2018-11-20T08:35:00Z</dcterms:created>
  <dc:creator>优哉游哉</dc:creator>
  <cp:lastModifiedBy>WPS_1767834663</cp:lastModifiedBy>
  <dcterms:modified xsi:type="dcterms:W3CDTF">2026-01-20T04:48:23Z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8631770661C04079B5AFCFA9A906DB0F_13</vt:lpwstr>
  </property>
</Properties>
</file>