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6BF16">
      <w:pPr>
        <w:spacing w:before="38"/>
        <w:ind w:right="106" w:rightChars="0"/>
        <w:jc w:val="center"/>
        <w:rPr>
          <w:rFonts w:hint="eastAsia" w:ascii="Times New Roman" w:hAnsi="Times New Roman"/>
          <w:b/>
          <w:color w:val="151515"/>
          <w:sz w:val="32"/>
          <w:szCs w:val="32"/>
          <w:lang w:val="en-US"/>
        </w:rPr>
      </w:pPr>
      <w:bookmarkStart w:id="0" w:name="_Toc20293"/>
      <w:r>
        <w:rPr>
          <w:rFonts w:hint="eastAsia" w:ascii="Times New Roman" w:hAnsi="Times New Roman" w:eastAsia="楷体" w:cs="楷体"/>
          <w:lang w:val="en-US" w:eastAsia="zh-CN"/>
        </w:rPr>
        <w:t>文件编号：ZS-IRB-AF-04-09</w:t>
      </w:r>
      <w:r>
        <w:rPr>
          <w:rFonts w:hint="eastAsia" w:ascii="Times New Roman" w:hAnsi="Times New Roman" w:cs="Arial"/>
          <w:szCs w:val="21"/>
          <w:lang w:val="en-US" w:eastAsia="zh-CN"/>
        </w:rPr>
        <w:t xml:space="preserve">     版本号：3.0     版本日期：2025.07.09</w:t>
      </w:r>
    </w:p>
    <w:p w14:paraId="0C0F5D5D">
      <w:pPr>
        <w:spacing w:line="288" w:lineRule="auto"/>
        <w:jc w:val="center"/>
        <w:outlineLvl w:val="2"/>
        <w:rPr>
          <w:rFonts w:hint="eastAsia" w:ascii="Times New Roman" w:hAnsi="Times New Roman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28"/>
          <w:szCs w:val="28"/>
          <w:lang w:val="en-US" w:eastAsia="zh-CN"/>
        </w:rPr>
        <w:t>复审申请</w:t>
      </w:r>
      <w:bookmarkEnd w:id="0"/>
    </w:p>
    <w:tbl>
      <w:tblPr>
        <w:tblStyle w:val="4"/>
        <w:tblpPr w:leftFromText="1077" w:rightFromText="22896" w:topFromText="403" w:vertAnchor="text" w:horzAnchor="page" w:tblpX="1475" w:tblpY="404"/>
        <w:tblW w:w="918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7"/>
        <w:gridCol w:w="2252"/>
        <w:gridCol w:w="806"/>
        <w:gridCol w:w="1337"/>
        <w:gridCol w:w="2803"/>
      </w:tblGrid>
      <w:tr w14:paraId="49D58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exac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2E720">
            <w:pPr>
              <w:spacing w:before="59" w:line="206" w:lineRule="exact"/>
              <w:ind w:firstLine="764"/>
              <w:jc w:val="center"/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</w:rPr>
            </w:pPr>
          </w:p>
          <w:p w14:paraId="55633FF5">
            <w:pPr>
              <w:spacing w:before="59" w:line="206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</w:rPr>
              <w:t>项目名称</w:t>
            </w:r>
          </w:p>
        </w:tc>
        <w:tc>
          <w:tcPr>
            <w:tcW w:w="7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6650F5">
            <w:pPr>
              <w:spacing w:line="24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  <w:p w14:paraId="101DF0E6">
            <w:pPr>
              <w:spacing w:line="24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  <w:p w14:paraId="698DFB8B">
            <w:pPr>
              <w:spacing w:line="24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4B278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60CA6">
            <w:pPr>
              <w:spacing w:before="65" w:line="20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项目来源</w:t>
            </w:r>
          </w:p>
        </w:tc>
        <w:tc>
          <w:tcPr>
            <w:tcW w:w="7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55B4EC">
            <w:pPr>
              <w:spacing w:line="24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64479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278A6">
            <w:pPr>
              <w:spacing w:before="71" w:line="200" w:lineRule="exact"/>
              <w:jc w:val="center"/>
              <w:rPr>
                <w:rFonts w:hint="eastAsia" w:ascii="Times New Roman" w:hAnsi="Times New Roman" w:eastAsia="宋体" w:cs="宋体"/>
                <w:color w:val="262626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62626"/>
                <w:sz w:val="21"/>
                <w:szCs w:val="21"/>
              </w:rPr>
              <w:t>主要研究者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AC4DA3">
            <w:pPr>
              <w:spacing w:line="24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6E4C">
            <w:pPr>
              <w:spacing w:before="57" w:line="202" w:lineRule="exact"/>
              <w:jc w:val="center"/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  <w:t>承担科室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38396A">
            <w:pPr>
              <w:spacing w:line="24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2F15D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D9829">
            <w:pPr>
              <w:spacing w:before="71" w:line="20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62626"/>
                <w:sz w:val="21"/>
                <w:szCs w:val="21"/>
              </w:rPr>
              <w:t>方案版本号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7999FB">
            <w:pPr>
              <w:spacing w:line="24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3CD67">
            <w:pPr>
              <w:spacing w:before="57" w:line="202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  <w:t>方案版本日期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7B684">
            <w:pPr>
              <w:spacing w:line="24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178DB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12AE9">
            <w:pPr>
              <w:spacing w:before="65" w:line="20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  <w:t>知情同意书版本号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787B6E">
            <w:pPr>
              <w:spacing w:line="24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BA37">
            <w:pPr>
              <w:spacing w:before="61" w:line="198" w:lineRule="exact"/>
              <w:ind w:firstLine="27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</w:rPr>
              <w:t>知情同意书版本日期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3B7DBC">
            <w:pPr>
              <w:spacing w:line="24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0030D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7" w:hRule="atLeast"/>
        </w:trPr>
        <w:tc>
          <w:tcPr>
            <w:tcW w:w="19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91AFC1">
            <w:pPr>
              <w:spacing w:before="53" w:line="198" w:lineRule="exact"/>
              <w:ind w:left="77" w:leftChars="0" w:right="-38" w:hanging="77" w:hangingChars="37"/>
              <w:jc w:val="center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  <w:t>修正情况</w:t>
            </w:r>
          </w:p>
          <w:p w14:paraId="442C46B9">
            <w:pPr>
              <w:spacing w:before="65"/>
              <w:ind w:firstLine="136"/>
              <w:jc w:val="center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  <w:p w14:paraId="63AD3857">
            <w:pPr>
              <w:spacing w:before="65"/>
              <w:ind w:firstLine="136"/>
              <w:jc w:val="center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</w:tc>
        <w:tc>
          <w:tcPr>
            <w:tcW w:w="719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3E1BE663">
            <w:pPr>
              <w:spacing w:before="65"/>
              <w:ind w:firstLine="105" w:firstLineChars="50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  <w:t>完全按伦理审查意见修改的部分</w:t>
            </w: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  <w:lang w:eastAsia="zh-CN"/>
              </w:rPr>
              <w:t>：</w:t>
            </w:r>
          </w:p>
          <w:p w14:paraId="27766DC9">
            <w:pPr>
              <w:spacing w:before="178"/>
              <w:ind w:right="-38" w:firstLine="136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</w:tc>
      </w:tr>
      <w:tr w14:paraId="4E3D8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1" w:hRule="atLeast"/>
        </w:trPr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3E6455F">
            <w:pPr>
              <w:spacing w:before="65" w:line="200" w:lineRule="exact"/>
              <w:ind w:firstLine="136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</w:tc>
        <w:tc>
          <w:tcPr>
            <w:tcW w:w="719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6A9BD4D8">
            <w:pPr>
              <w:spacing w:before="2"/>
              <w:ind w:right="-83" w:firstLine="136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  <w:t>参考伦理审查意见修改的部分</w:t>
            </w: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  <w:lang w:eastAsia="zh-CN"/>
              </w:rPr>
              <w:t>：</w:t>
            </w:r>
          </w:p>
        </w:tc>
      </w:tr>
      <w:tr w14:paraId="2084A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3" w:hRule="exact"/>
        </w:trPr>
        <w:tc>
          <w:tcPr>
            <w:tcW w:w="19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8E292F">
            <w:pPr>
              <w:spacing w:before="65"/>
              <w:ind w:firstLine="338" w:firstLineChars="161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</w:tc>
        <w:tc>
          <w:tcPr>
            <w:tcW w:w="7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5E0B91">
            <w:pPr>
              <w:spacing w:before="65"/>
              <w:ind w:firstLine="136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  <w:t>没有修改的部分,并对伦理审查意见的说明</w:t>
            </w: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  <w:lang w:eastAsia="zh-CN"/>
              </w:rPr>
              <w:t>：</w:t>
            </w:r>
          </w:p>
          <w:p w14:paraId="3557399C">
            <w:pPr>
              <w:spacing w:before="65"/>
              <w:ind w:firstLine="136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</w:tc>
      </w:tr>
      <w:tr w14:paraId="52064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C6B0">
            <w:pPr>
              <w:spacing w:before="75" w:line="196" w:lineRule="exact"/>
              <w:ind w:firstLine="344" w:firstLineChars="164"/>
              <w:jc w:val="both"/>
              <w:rPr>
                <w:rFonts w:hint="eastAsia" w:ascii="Times New Roman" w:hAnsi="Times New Roman"/>
                <w:color w:val="2D2D2D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2D2D2D"/>
                <w:sz w:val="21"/>
                <w:szCs w:val="21"/>
              </w:rPr>
              <w:t>主要研究者签名</w:t>
            </w:r>
          </w:p>
        </w:tc>
        <w:tc>
          <w:tcPr>
            <w:tcW w:w="3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F539B9">
            <w:pPr>
              <w:spacing w:line="240" w:lineRule="exact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  <w:p w14:paraId="43A6C3EF">
            <w:pPr>
              <w:spacing w:line="240" w:lineRule="exact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BD2C9">
            <w:pPr>
              <w:spacing w:before="75" w:line="196" w:lineRule="exact"/>
              <w:jc w:val="both"/>
              <w:rPr>
                <w:rFonts w:hint="eastAsia" w:ascii="Times New Roman" w:hAnsi="Times New Roman"/>
                <w:color w:val="282828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282828"/>
                <w:sz w:val="21"/>
                <w:szCs w:val="21"/>
              </w:rPr>
              <w:t xml:space="preserve">    日  期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C31451">
            <w:pPr>
              <w:spacing w:line="240" w:lineRule="exact"/>
              <w:rPr>
                <w:rFonts w:ascii="Times New Roman" w:hAnsi="Times New Roman" w:cs="Times New Roman"/>
                <w:color w:val="060606"/>
                <w:sz w:val="21"/>
                <w:szCs w:val="21"/>
              </w:rPr>
            </w:pPr>
          </w:p>
        </w:tc>
      </w:tr>
    </w:tbl>
    <w:p w14:paraId="09049202">
      <w:pPr>
        <w:widowControl/>
        <w:numPr>
          <w:ilvl w:val="0"/>
          <w:numId w:val="0"/>
        </w:numPr>
        <w:spacing w:before="4" w:line="288" w:lineRule="auto"/>
        <w:jc w:val="left"/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3EA4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361A50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361A50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80F48">
    <w:pPr>
      <w:pStyle w:val="3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autoSpaceDE/>
      <w:autoSpaceDN/>
      <w:bidi w:val="0"/>
      <w:adjustRightInd/>
      <w:snapToGrid w:val="0"/>
      <w:spacing w:before="0" w:beforeLines="50"/>
      <w:ind w:firstLine="540" w:firstLineChars="300"/>
      <w:jc w:val="both"/>
      <w:textAlignment w:val="auto"/>
      <w:rPr>
        <w:rFonts w:hint="eastAsia"/>
        <w:lang w:val="en-US"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81305" cy="284480"/>
          <wp:effectExtent l="0" t="0" r="4445" b="1270"/>
          <wp:wrapTight wrapText="bothSides">
            <wp:wrapPolygon>
              <wp:start x="4388" y="0"/>
              <wp:lineTo x="0" y="4339"/>
              <wp:lineTo x="0" y="14464"/>
              <wp:lineTo x="2926" y="20250"/>
              <wp:lineTo x="19016" y="20250"/>
              <wp:lineTo x="20479" y="17357"/>
              <wp:lineTo x="20479" y="2893"/>
              <wp:lineTo x="17553" y="0"/>
              <wp:lineTo x="4388" y="0"/>
            </wp:wrapPolygon>
          </wp:wrapTight>
          <wp:docPr id="2" name="图片 2" descr="三院名+logo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三院名+logo（新）"/>
                  <pic:cNvPicPr>
                    <a:picLocks noChangeAspect="1"/>
                  </pic:cNvPicPr>
                </pic:nvPicPr>
                <pic:blipFill>
                  <a:blip r:embed="rId1"/>
                  <a:srcRect r="70707" b="1874"/>
                  <a:stretch>
                    <a:fillRect/>
                  </a:stretch>
                </pic:blipFill>
                <pic:spPr>
                  <a:xfrm>
                    <a:off x="0" y="0"/>
                    <a:ext cx="281305" cy="284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>浙江中医药大学附属第三医院  医学伦理委员会</w:t>
    </w:r>
  </w:p>
  <w:p w14:paraId="0AEADA3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92B72"/>
    <w:rsid w:val="002161AB"/>
    <w:rsid w:val="51E9384F"/>
    <w:rsid w:val="54355E36"/>
    <w:rsid w:val="59F92B72"/>
    <w:rsid w:val="5F68748D"/>
    <w:rsid w:val="625C662C"/>
    <w:rsid w:val="6AD4248B"/>
    <w:rsid w:val="6D535020"/>
    <w:rsid w:val="739D505E"/>
    <w:rsid w:val="7959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Style12"/>
    <w:basedOn w:val="1"/>
    <w:qFormat/>
    <w:uiPriority w:val="99"/>
    <w:rPr>
      <w:rFonts w:ascii="MingLiU" w:hAnsi="Calibri" w:eastAsia="MingLiU"/>
      <w:sz w:val="24"/>
    </w:rPr>
  </w:style>
  <w:style w:type="character" w:customStyle="1" w:styleId="8">
    <w:name w:val="Font Style22"/>
    <w:basedOn w:val="6"/>
    <w:qFormat/>
    <w:uiPriority w:val="0"/>
    <w:rPr>
      <w:rFonts w:ascii="宋体" w:eastAsia="宋体" w:cs="宋体"/>
      <w:b/>
      <w:bCs/>
      <w:sz w:val="14"/>
      <w:szCs w:val="14"/>
    </w:rPr>
  </w:style>
  <w:style w:type="character" w:customStyle="1" w:styleId="9">
    <w:name w:val="Font Style12"/>
    <w:basedOn w:val="6"/>
    <w:qFormat/>
    <w:uiPriority w:val="99"/>
    <w:rPr>
      <w:rFonts w:ascii="宋体" w:eastAsia="宋体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test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178</Words>
  <Characters>229</Characters>
  <Lines>0</Lines>
  <Paragraphs>0</Paragraphs>
  <TotalTime>0</TotalTime>
  <ScaleCrop>false</ScaleCrop>
  <LinksUpToDate>false</LinksUpToDate>
  <CharactersWithSpaces>251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2018-11-20T00:36:00Z</dcterms:created>
  <dc:creator>优哉游哉</dc:creator>
  <cp:lastModifiedBy>WPS_1767834663</cp:lastModifiedBy>
  <dcterms:modified xsi:type="dcterms:W3CDTF">2026-04-13T02:51:30Z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eyJoZGlkIjoiMjhiOTg0YmZhYzg1ODA0NzUwMzI5MWQwZTA4NWRjZTIiLCJ1c2VySWQiOiIxNzg5NzkwNzM2In0=</vt:lpwstr>
  </property>
  <property fmtid="{D5CDD505-2E9C-101B-9397-08002B2CF9AE}" pid="4" name="ICV">
    <vt:lpwstr>535F5963CD44481598ECDF8C4D832DDF_13</vt:lpwstr>
  </property>
</Properties>
</file>